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577E1">
      <w:pPr>
        <w:pStyle w:val="20"/>
        <w:spacing w:line="480" w:lineRule="exact"/>
        <w:ind w:firstLine="0"/>
        <w:rPr>
          <w:rFonts w:ascii="Times New Roman" w:hAnsi="Times New Roman" w:eastAsia="黑体" w:cs="黑体"/>
          <w:sz w:val="32"/>
          <w:szCs w:val="32"/>
          <w:lang w:val="en-US" w:eastAsia="zh-CN"/>
        </w:rPr>
      </w:pPr>
    </w:p>
    <w:p w14:paraId="33F43ABC">
      <w:pPr>
        <w:pStyle w:val="21"/>
        <w:keepNext/>
        <w:keepLines/>
        <w:spacing w:after="0" w:line="700" w:lineRule="exact"/>
        <w:rPr>
          <w:rFonts w:ascii="方正小标宋简体" w:hAnsi="Times New Roman" w:eastAsia="方正小标宋简体" w:cs="方正小标宋_GBK"/>
          <w:color w:val="auto"/>
          <w:lang w:val="en-US" w:eastAsia="zh-CN"/>
        </w:rPr>
      </w:pPr>
      <w:r>
        <w:rPr>
          <w:rFonts w:hint="eastAsia" w:ascii="方正小标宋简体" w:hAnsi="Times New Roman" w:eastAsia="方正小标宋简体" w:cs="方正小标宋_GBK"/>
          <w:color w:val="auto"/>
          <w:lang w:val="en-US" w:eastAsia="zh-CN"/>
        </w:rPr>
        <w:t>2025年10月份区长信箱办理情况统计表</w:t>
      </w:r>
    </w:p>
    <w:tbl>
      <w:tblPr>
        <w:tblStyle w:val="10"/>
        <w:tblW w:w="8800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05"/>
        <w:gridCol w:w="1377"/>
        <w:gridCol w:w="1623"/>
        <w:gridCol w:w="1473"/>
        <w:gridCol w:w="1445"/>
      </w:tblGrid>
      <w:tr w14:paraId="08D94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Merge w:val="restart"/>
            <w:vAlign w:val="center"/>
          </w:tcPr>
          <w:p w14:paraId="5EA245B3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2782" w:type="dxa"/>
            <w:gridSpan w:val="2"/>
            <w:vAlign w:val="center"/>
          </w:tcPr>
          <w:p w14:paraId="50E852A4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  <w:t>区长信箱</w:t>
            </w:r>
          </w:p>
        </w:tc>
        <w:tc>
          <w:tcPr>
            <w:tcW w:w="1623" w:type="dxa"/>
            <w:vMerge w:val="restart"/>
            <w:vAlign w:val="center"/>
          </w:tcPr>
          <w:p w14:paraId="3D091B08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2918" w:type="dxa"/>
            <w:gridSpan w:val="2"/>
            <w:vAlign w:val="center"/>
          </w:tcPr>
          <w:p w14:paraId="006BA64F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  <w:t>区长信箱</w:t>
            </w:r>
          </w:p>
        </w:tc>
      </w:tr>
      <w:tr w14:paraId="55B9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Merge w:val="continue"/>
            <w:vAlign w:val="center"/>
          </w:tcPr>
          <w:p w14:paraId="3E4F9C2D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024F6B33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  <w:t>办结</w:t>
            </w:r>
          </w:p>
        </w:tc>
        <w:tc>
          <w:tcPr>
            <w:tcW w:w="1377" w:type="dxa"/>
            <w:vAlign w:val="center"/>
          </w:tcPr>
          <w:p w14:paraId="5BFA897A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  <w:t>逾期</w:t>
            </w:r>
          </w:p>
        </w:tc>
        <w:tc>
          <w:tcPr>
            <w:tcW w:w="1623" w:type="dxa"/>
            <w:vMerge w:val="continue"/>
            <w:vAlign w:val="center"/>
          </w:tcPr>
          <w:p w14:paraId="32C2AD82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47CF2A9C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  <w:t>办结</w:t>
            </w:r>
          </w:p>
        </w:tc>
        <w:tc>
          <w:tcPr>
            <w:tcW w:w="1445" w:type="dxa"/>
            <w:vAlign w:val="center"/>
          </w:tcPr>
          <w:p w14:paraId="68835EAF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  <w:t>逾期</w:t>
            </w:r>
          </w:p>
        </w:tc>
      </w:tr>
      <w:tr w14:paraId="1193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1698B90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政府办</w:t>
            </w:r>
          </w:p>
        </w:tc>
        <w:tc>
          <w:tcPr>
            <w:tcW w:w="1405" w:type="dxa"/>
            <w:vAlign w:val="center"/>
          </w:tcPr>
          <w:p w14:paraId="0BF52AA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77" w:type="dxa"/>
            <w:vAlign w:val="center"/>
          </w:tcPr>
          <w:p w14:paraId="1145449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3EE39DA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统计局</w:t>
            </w:r>
          </w:p>
        </w:tc>
        <w:tc>
          <w:tcPr>
            <w:tcW w:w="1473" w:type="dxa"/>
            <w:vAlign w:val="center"/>
          </w:tcPr>
          <w:p w14:paraId="49A9DE1A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4D6B3A2D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1267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694E97D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发改局</w:t>
            </w:r>
          </w:p>
        </w:tc>
        <w:tc>
          <w:tcPr>
            <w:tcW w:w="1405" w:type="dxa"/>
            <w:vAlign w:val="center"/>
          </w:tcPr>
          <w:p w14:paraId="1F26754E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5FDEF199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7EBE2F18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民族宗教局</w:t>
            </w:r>
          </w:p>
        </w:tc>
        <w:tc>
          <w:tcPr>
            <w:tcW w:w="1473" w:type="dxa"/>
            <w:vAlign w:val="center"/>
          </w:tcPr>
          <w:p w14:paraId="33DD1121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214BAAC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45DF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451BD1B1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教体局</w:t>
            </w:r>
          </w:p>
        </w:tc>
        <w:tc>
          <w:tcPr>
            <w:tcW w:w="1405" w:type="dxa"/>
            <w:vAlign w:val="center"/>
          </w:tcPr>
          <w:p w14:paraId="6F74E6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254C94FD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3BE928D9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信访局</w:t>
            </w:r>
          </w:p>
        </w:tc>
        <w:tc>
          <w:tcPr>
            <w:tcW w:w="1473" w:type="dxa"/>
            <w:vAlign w:val="center"/>
          </w:tcPr>
          <w:p w14:paraId="77349F96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5D7D0D09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24CF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6CCBF5C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工信局</w:t>
            </w:r>
          </w:p>
        </w:tc>
        <w:tc>
          <w:tcPr>
            <w:tcW w:w="1405" w:type="dxa"/>
            <w:vAlign w:val="center"/>
          </w:tcPr>
          <w:p w14:paraId="3E001958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2A7AA00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0540B29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医疗保障局</w:t>
            </w:r>
          </w:p>
        </w:tc>
        <w:tc>
          <w:tcPr>
            <w:tcW w:w="1473" w:type="dxa"/>
            <w:vAlign w:val="center"/>
          </w:tcPr>
          <w:p w14:paraId="571493CF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3AD62C7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5FC6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74177A25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公安局</w:t>
            </w:r>
          </w:p>
        </w:tc>
        <w:tc>
          <w:tcPr>
            <w:tcW w:w="1405" w:type="dxa"/>
            <w:vAlign w:val="center"/>
          </w:tcPr>
          <w:p w14:paraId="1C2871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4303D2C8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250572B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乡村振兴局</w:t>
            </w:r>
          </w:p>
        </w:tc>
        <w:tc>
          <w:tcPr>
            <w:tcW w:w="1473" w:type="dxa"/>
            <w:vAlign w:val="center"/>
          </w:tcPr>
          <w:p w14:paraId="0C9E3410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19D46F5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2FC2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3B50630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民政局</w:t>
            </w:r>
          </w:p>
        </w:tc>
        <w:tc>
          <w:tcPr>
            <w:tcW w:w="1405" w:type="dxa"/>
            <w:vAlign w:val="center"/>
          </w:tcPr>
          <w:p w14:paraId="527E8E29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3948B3C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1D9A575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招商局</w:t>
            </w:r>
          </w:p>
        </w:tc>
        <w:tc>
          <w:tcPr>
            <w:tcW w:w="1473" w:type="dxa"/>
            <w:vAlign w:val="center"/>
          </w:tcPr>
          <w:p w14:paraId="64A737F8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56DE93BE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3195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587AEEC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1405" w:type="dxa"/>
            <w:vAlign w:val="center"/>
          </w:tcPr>
          <w:p w14:paraId="36A2511D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54049F4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166ADA8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城市管理执法局</w:t>
            </w:r>
          </w:p>
        </w:tc>
        <w:tc>
          <w:tcPr>
            <w:tcW w:w="1473" w:type="dxa"/>
            <w:vAlign w:val="center"/>
          </w:tcPr>
          <w:p w14:paraId="1D3161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4589E72E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6BC2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5317F89D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财政局</w:t>
            </w:r>
          </w:p>
        </w:tc>
        <w:tc>
          <w:tcPr>
            <w:tcW w:w="1405" w:type="dxa"/>
            <w:vAlign w:val="center"/>
          </w:tcPr>
          <w:p w14:paraId="26DD2256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791D6B1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20C9FED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电力局</w:t>
            </w:r>
          </w:p>
        </w:tc>
        <w:tc>
          <w:tcPr>
            <w:tcW w:w="1473" w:type="dxa"/>
            <w:vAlign w:val="center"/>
          </w:tcPr>
          <w:p w14:paraId="19FDF563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2D9DADF5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2A1D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398770D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人社局</w:t>
            </w:r>
          </w:p>
        </w:tc>
        <w:tc>
          <w:tcPr>
            <w:tcW w:w="1405" w:type="dxa"/>
            <w:vAlign w:val="center"/>
          </w:tcPr>
          <w:p w14:paraId="279218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 w14:paraId="06FEDE5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3D5D303D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高新区管委会</w:t>
            </w:r>
          </w:p>
        </w:tc>
        <w:tc>
          <w:tcPr>
            <w:tcW w:w="1473" w:type="dxa"/>
            <w:vAlign w:val="center"/>
          </w:tcPr>
          <w:p w14:paraId="12E7BFED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144DC29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5387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2D3FEC7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自然资源局</w:t>
            </w:r>
          </w:p>
        </w:tc>
        <w:tc>
          <w:tcPr>
            <w:tcW w:w="1405" w:type="dxa"/>
            <w:vAlign w:val="center"/>
          </w:tcPr>
          <w:p w14:paraId="4386D0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 w14:paraId="403E794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11C6E4D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473" w:type="dxa"/>
            <w:vAlign w:val="center"/>
          </w:tcPr>
          <w:p w14:paraId="6DADEA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45" w:type="dxa"/>
            <w:vAlign w:val="center"/>
          </w:tcPr>
          <w:p w14:paraId="24F0568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02A6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5AD766A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生态环境局</w:t>
            </w:r>
          </w:p>
        </w:tc>
        <w:tc>
          <w:tcPr>
            <w:tcW w:w="1405" w:type="dxa"/>
            <w:vAlign w:val="center"/>
          </w:tcPr>
          <w:p w14:paraId="11CB0F6A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66E050B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6163959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虢王镇</w:t>
            </w:r>
          </w:p>
        </w:tc>
        <w:tc>
          <w:tcPr>
            <w:tcW w:w="1473" w:type="dxa"/>
            <w:vAlign w:val="center"/>
          </w:tcPr>
          <w:p w14:paraId="7C3174D3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337A09CD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72F3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1E2B306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住建局</w:t>
            </w:r>
          </w:p>
        </w:tc>
        <w:tc>
          <w:tcPr>
            <w:tcW w:w="1405" w:type="dxa"/>
            <w:vAlign w:val="center"/>
          </w:tcPr>
          <w:p w14:paraId="0BED50B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 w14:paraId="0A9B12D5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4A0CE154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彪角镇</w:t>
            </w:r>
          </w:p>
        </w:tc>
        <w:tc>
          <w:tcPr>
            <w:tcW w:w="1473" w:type="dxa"/>
            <w:vAlign w:val="center"/>
          </w:tcPr>
          <w:p w14:paraId="17D491DD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1C90044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6BFA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19CBC63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交通运输局</w:t>
            </w:r>
          </w:p>
        </w:tc>
        <w:tc>
          <w:tcPr>
            <w:tcW w:w="1405" w:type="dxa"/>
            <w:vAlign w:val="center"/>
          </w:tcPr>
          <w:p w14:paraId="4B3332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 w14:paraId="28D02B28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673450C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横水镇</w:t>
            </w:r>
          </w:p>
        </w:tc>
        <w:tc>
          <w:tcPr>
            <w:tcW w:w="1473" w:type="dxa"/>
            <w:vAlign w:val="center"/>
          </w:tcPr>
          <w:p w14:paraId="674BEEDF">
            <w:pPr>
              <w:jc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45" w:type="dxa"/>
            <w:vAlign w:val="center"/>
          </w:tcPr>
          <w:p w14:paraId="0391BEA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1BD2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4B9DCECE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水利局</w:t>
            </w:r>
          </w:p>
        </w:tc>
        <w:tc>
          <w:tcPr>
            <w:tcW w:w="1405" w:type="dxa"/>
            <w:vAlign w:val="center"/>
          </w:tcPr>
          <w:p w14:paraId="2BCA87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68EA2AB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4BDAAA34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田家庄镇</w:t>
            </w:r>
          </w:p>
        </w:tc>
        <w:tc>
          <w:tcPr>
            <w:tcW w:w="1473" w:type="dxa"/>
            <w:vAlign w:val="center"/>
          </w:tcPr>
          <w:p w14:paraId="0FE21E34">
            <w:pPr>
              <w:jc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45" w:type="dxa"/>
            <w:vAlign w:val="center"/>
          </w:tcPr>
          <w:p w14:paraId="0D0E4EE5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4905F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5CD9303E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农业农村局</w:t>
            </w:r>
          </w:p>
        </w:tc>
        <w:tc>
          <w:tcPr>
            <w:tcW w:w="1405" w:type="dxa"/>
            <w:vAlign w:val="center"/>
          </w:tcPr>
          <w:p w14:paraId="1C95036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 w14:paraId="5DA78AB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248210B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糜杆桥镇</w:t>
            </w:r>
          </w:p>
        </w:tc>
        <w:tc>
          <w:tcPr>
            <w:tcW w:w="1473" w:type="dxa"/>
            <w:vAlign w:val="center"/>
          </w:tcPr>
          <w:p w14:paraId="6C76F408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209CDEC9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7A0E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073BA2F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商务局</w:t>
            </w:r>
          </w:p>
        </w:tc>
        <w:tc>
          <w:tcPr>
            <w:tcW w:w="1405" w:type="dxa"/>
            <w:vAlign w:val="center"/>
          </w:tcPr>
          <w:p w14:paraId="60650EC2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238CC5F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518E9AD5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姚家沟镇</w:t>
            </w:r>
          </w:p>
        </w:tc>
        <w:tc>
          <w:tcPr>
            <w:tcW w:w="1473" w:type="dxa"/>
            <w:vAlign w:val="center"/>
          </w:tcPr>
          <w:p w14:paraId="36E21490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02FF1B3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2872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6F11DC41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文化和旅游局</w:t>
            </w:r>
          </w:p>
        </w:tc>
        <w:tc>
          <w:tcPr>
            <w:tcW w:w="1405" w:type="dxa"/>
            <w:vAlign w:val="center"/>
          </w:tcPr>
          <w:p w14:paraId="496A93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 w14:paraId="1867668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0C5F5FED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范家寨镇</w:t>
            </w:r>
          </w:p>
        </w:tc>
        <w:tc>
          <w:tcPr>
            <w:tcW w:w="1473" w:type="dxa"/>
            <w:vAlign w:val="center"/>
          </w:tcPr>
          <w:p w14:paraId="7A0AB4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4421003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53B3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29860E3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卫健局</w:t>
            </w:r>
          </w:p>
        </w:tc>
        <w:tc>
          <w:tcPr>
            <w:tcW w:w="1405" w:type="dxa"/>
            <w:vAlign w:val="center"/>
          </w:tcPr>
          <w:p w14:paraId="70F4F9CF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5B8596E5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625087B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柳林镇</w:t>
            </w:r>
          </w:p>
        </w:tc>
        <w:tc>
          <w:tcPr>
            <w:tcW w:w="1473" w:type="dxa"/>
            <w:vAlign w:val="center"/>
          </w:tcPr>
          <w:p w14:paraId="578C7D3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45" w:type="dxa"/>
            <w:vAlign w:val="center"/>
          </w:tcPr>
          <w:p w14:paraId="69BD3FC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2EB57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648532F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退役军人事务局</w:t>
            </w:r>
          </w:p>
        </w:tc>
        <w:tc>
          <w:tcPr>
            <w:tcW w:w="1405" w:type="dxa"/>
            <w:vAlign w:val="center"/>
          </w:tcPr>
          <w:p w14:paraId="5F777980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4F6361FE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34B7293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长青镇</w:t>
            </w:r>
          </w:p>
        </w:tc>
        <w:tc>
          <w:tcPr>
            <w:tcW w:w="1473" w:type="dxa"/>
            <w:vAlign w:val="center"/>
          </w:tcPr>
          <w:p w14:paraId="2D9C077C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1A0454B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61DA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5178F7A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应急管理局</w:t>
            </w:r>
          </w:p>
        </w:tc>
        <w:tc>
          <w:tcPr>
            <w:tcW w:w="1405" w:type="dxa"/>
            <w:vAlign w:val="center"/>
          </w:tcPr>
          <w:p w14:paraId="097FAAD0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7A846BC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02D17CC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陈村镇</w:t>
            </w:r>
          </w:p>
        </w:tc>
        <w:tc>
          <w:tcPr>
            <w:tcW w:w="1473" w:type="dxa"/>
            <w:vAlign w:val="center"/>
          </w:tcPr>
          <w:p w14:paraId="58896D2A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2D7A72B8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093C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5CF7AF0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审计局</w:t>
            </w:r>
          </w:p>
        </w:tc>
        <w:tc>
          <w:tcPr>
            <w:tcW w:w="1405" w:type="dxa"/>
            <w:vAlign w:val="center"/>
          </w:tcPr>
          <w:p w14:paraId="5CB2D729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682B4FF4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727A763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南指挥镇</w:t>
            </w:r>
          </w:p>
        </w:tc>
        <w:tc>
          <w:tcPr>
            <w:tcW w:w="1473" w:type="dxa"/>
            <w:vAlign w:val="center"/>
          </w:tcPr>
          <w:p w14:paraId="15460CDC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6CCAC42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5A12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14FE90B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u w:val="single"/>
              </w:rPr>
              <w:t>市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场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监管局</w:t>
            </w:r>
          </w:p>
        </w:tc>
        <w:tc>
          <w:tcPr>
            <w:tcW w:w="1405" w:type="dxa"/>
            <w:vAlign w:val="center"/>
          </w:tcPr>
          <w:p w14:paraId="20334B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6D6608B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0C4E87F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数据局</w:t>
            </w:r>
          </w:p>
        </w:tc>
        <w:tc>
          <w:tcPr>
            <w:tcW w:w="1473" w:type="dxa"/>
            <w:vAlign w:val="center"/>
          </w:tcPr>
          <w:p w14:paraId="1703FD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105F266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50FD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168860B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林业局</w:t>
            </w:r>
          </w:p>
        </w:tc>
        <w:tc>
          <w:tcPr>
            <w:tcW w:w="1405" w:type="dxa"/>
            <w:vAlign w:val="center"/>
          </w:tcPr>
          <w:p w14:paraId="03775F41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66429CE4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6CD3321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27A1BD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5520184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13A1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5B90141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行政审批局</w:t>
            </w:r>
          </w:p>
        </w:tc>
        <w:tc>
          <w:tcPr>
            <w:tcW w:w="1405" w:type="dxa"/>
            <w:vAlign w:val="center"/>
          </w:tcPr>
          <w:p w14:paraId="3ADC4D9B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78BEAA2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7CD60C87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合计</w:t>
            </w:r>
          </w:p>
        </w:tc>
        <w:tc>
          <w:tcPr>
            <w:tcW w:w="1473" w:type="dxa"/>
            <w:vAlign w:val="center"/>
          </w:tcPr>
          <w:p w14:paraId="30489C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445" w:type="dxa"/>
            <w:vAlign w:val="center"/>
          </w:tcPr>
          <w:p w14:paraId="0DD1516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</w:tbl>
    <w:p w14:paraId="47401EF2">
      <w:pPr>
        <w:spacing w:beforeLines="50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备注：统计时间为</w:t>
      </w:r>
      <w:r>
        <w:rPr>
          <w:rFonts w:hint="eastAsia" w:ascii="Times New Roman" w:hAnsi="Times New Roman" w:eastAsia="仿宋_GB2312" w:cs="仿宋_GB231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</w:rPr>
        <w:t>月</w:t>
      </w:r>
      <w:r>
        <w:rPr>
          <w:rFonts w:ascii="Times New Roman" w:hAnsi="Times New Roman" w:eastAsia="仿宋_GB2312" w:cs="仿宋_GB2312"/>
        </w:rPr>
        <w:t>1</w:t>
      </w:r>
      <w:r>
        <w:rPr>
          <w:rFonts w:hint="eastAsia" w:ascii="Times New Roman" w:hAnsi="Times New Roman" w:eastAsia="仿宋_GB2312" w:cs="仿宋_GB2312"/>
        </w:rPr>
        <w:t>日至</w:t>
      </w:r>
      <w:r>
        <w:rPr>
          <w:rFonts w:hint="eastAsia" w:ascii="Times New Roman" w:hAnsi="Times New Roman" w:eastAsia="仿宋_GB2312" w:cs="仿宋_GB231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</w:rPr>
        <w:t>月</w:t>
      </w:r>
      <w:r>
        <w:rPr>
          <w:rFonts w:ascii="Times New Roman" w:hAnsi="Times New Roman" w:eastAsia="仿宋_GB2312" w:cs="仿宋_GB2312"/>
        </w:rPr>
        <w:t>3</w:t>
      </w:r>
      <w:r>
        <w:rPr>
          <w:rFonts w:hint="eastAsia" w:ascii="Times New Roman" w:hAnsi="Times New Roman" w:eastAsia="仿宋_GB2312" w:cs="仿宋_GB231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</w:rPr>
        <w:t>日，严格按照答复时限进行办理和答复。</w:t>
      </w:r>
    </w:p>
    <w:p w14:paraId="20B57A0F">
      <w:pPr>
        <w:spacing w:beforeLines="50" w:line="400" w:lineRule="exact"/>
        <w:rPr>
          <w:rFonts w:ascii="Times New Roman" w:hAnsi="Times New Roman" w:eastAsia="黑体" w:cs="黑体"/>
          <w:sz w:val="32"/>
          <w:szCs w:val="32"/>
        </w:rPr>
      </w:pPr>
    </w:p>
    <w:p w14:paraId="12854DF0">
      <w:pPr>
        <w:adjustRightInd w:val="0"/>
        <w:spacing w:line="500" w:lineRule="exact"/>
        <w:ind w:right="425"/>
        <w:jc w:val="both"/>
        <w:rPr>
          <w:rFonts w:ascii="宋体" w:cs="宋体"/>
          <w:szCs w:val="21"/>
        </w:rPr>
      </w:pPr>
    </w:p>
    <w:sectPr>
      <w:footerReference r:id="rId3" w:type="default"/>
      <w:pgSz w:w="11906" w:h="16838"/>
      <w:pgMar w:top="1587" w:right="1559" w:bottom="1587" w:left="1559" w:header="510" w:footer="141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583E50-F914-41DA-A19F-4D9AB9B190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7B9BEBE-9C13-4730-A745-21244BFA12D2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DC336A84-D98A-4D4B-9CF4-BDDC58437AF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9FA4DD2-776B-4624-BB6C-AD4F4EB033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82CA6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A388F"/>
    <w:rsid w:val="00022E4A"/>
    <w:rsid w:val="00187E25"/>
    <w:rsid w:val="001E2098"/>
    <w:rsid w:val="002523EC"/>
    <w:rsid w:val="00271AB1"/>
    <w:rsid w:val="00294959"/>
    <w:rsid w:val="00321098"/>
    <w:rsid w:val="004C5577"/>
    <w:rsid w:val="004C6588"/>
    <w:rsid w:val="00564AE3"/>
    <w:rsid w:val="005926B5"/>
    <w:rsid w:val="005A2DAD"/>
    <w:rsid w:val="005D6D90"/>
    <w:rsid w:val="006139CD"/>
    <w:rsid w:val="00631383"/>
    <w:rsid w:val="00684ADB"/>
    <w:rsid w:val="006A5E78"/>
    <w:rsid w:val="006D2F0E"/>
    <w:rsid w:val="006E6E05"/>
    <w:rsid w:val="00730411"/>
    <w:rsid w:val="007C228D"/>
    <w:rsid w:val="007F155A"/>
    <w:rsid w:val="008102F1"/>
    <w:rsid w:val="00841A7A"/>
    <w:rsid w:val="00876CDA"/>
    <w:rsid w:val="00951C3E"/>
    <w:rsid w:val="00960202"/>
    <w:rsid w:val="00AA49EA"/>
    <w:rsid w:val="00AC16E4"/>
    <w:rsid w:val="00AD07EA"/>
    <w:rsid w:val="00AE0760"/>
    <w:rsid w:val="00B23E00"/>
    <w:rsid w:val="00B3123F"/>
    <w:rsid w:val="00B922C0"/>
    <w:rsid w:val="00C6664C"/>
    <w:rsid w:val="00C94011"/>
    <w:rsid w:val="00CD424A"/>
    <w:rsid w:val="00CF5E77"/>
    <w:rsid w:val="00D03DA7"/>
    <w:rsid w:val="00D152BE"/>
    <w:rsid w:val="00DC1DB4"/>
    <w:rsid w:val="00DD3B47"/>
    <w:rsid w:val="00DF4D72"/>
    <w:rsid w:val="00E47C9E"/>
    <w:rsid w:val="00F13620"/>
    <w:rsid w:val="00F51559"/>
    <w:rsid w:val="00F66949"/>
    <w:rsid w:val="00F707C9"/>
    <w:rsid w:val="014F483F"/>
    <w:rsid w:val="015754F6"/>
    <w:rsid w:val="01F109CA"/>
    <w:rsid w:val="02511F45"/>
    <w:rsid w:val="03411FB9"/>
    <w:rsid w:val="035241C7"/>
    <w:rsid w:val="03626232"/>
    <w:rsid w:val="03977E2B"/>
    <w:rsid w:val="03C317DD"/>
    <w:rsid w:val="04B14F1D"/>
    <w:rsid w:val="0530678A"/>
    <w:rsid w:val="05806B02"/>
    <w:rsid w:val="059C5BCD"/>
    <w:rsid w:val="05BD626F"/>
    <w:rsid w:val="05BE3D95"/>
    <w:rsid w:val="05D37841"/>
    <w:rsid w:val="06110369"/>
    <w:rsid w:val="07F139C5"/>
    <w:rsid w:val="08161C67"/>
    <w:rsid w:val="081952B3"/>
    <w:rsid w:val="088272FC"/>
    <w:rsid w:val="08837BBE"/>
    <w:rsid w:val="08DA2C94"/>
    <w:rsid w:val="09150170"/>
    <w:rsid w:val="098D41AA"/>
    <w:rsid w:val="09DB7D53"/>
    <w:rsid w:val="0A220D54"/>
    <w:rsid w:val="0A650C83"/>
    <w:rsid w:val="0A773A3A"/>
    <w:rsid w:val="0AA56EA8"/>
    <w:rsid w:val="0AC05EBA"/>
    <w:rsid w:val="0B560991"/>
    <w:rsid w:val="0BC639A4"/>
    <w:rsid w:val="0BD800C2"/>
    <w:rsid w:val="0C2F092C"/>
    <w:rsid w:val="0DA16476"/>
    <w:rsid w:val="0DAE3791"/>
    <w:rsid w:val="0DF92489"/>
    <w:rsid w:val="0E4D215A"/>
    <w:rsid w:val="0E8A2A67"/>
    <w:rsid w:val="0E8D07A9"/>
    <w:rsid w:val="0EE3391E"/>
    <w:rsid w:val="0F587009"/>
    <w:rsid w:val="0FA0237A"/>
    <w:rsid w:val="10E00EC0"/>
    <w:rsid w:val="10FB6ED7"/>
    <w:rsid w:val="11A26319"/>
    <w:rsid w:val="121F0633"/>
    <w:rsid w:val="122F258B"/>
    <w:rsid w:val="1288550F"/>
    <w:rsid w:val="12AF0CEE"/>
    <w:rsid w:val="12D44BF8"/>
    <w:rsid w:val="12F23B9B"/>
    <w:rsid w:val="13087597"/>
    <w:rsid w:val="13C92283"/>
    <w:rsid w:val="13F56BD4"/>
    <w:rsid w:val="14F0383F"/>
    <w:rsid w:val="15294CBA"/>
    <w:rsid w:val="153C0A82"/>
    <w:rsid w:val="1556710E"/>
    <w:rsid w:val="15DD5B72"/>
    <w:rsid w:val="16E830A9"/>
    <w:rsid w:val="172C36A3"/>
    <w:rsid w:val="17A32F79"/>
    <w:rsid w:val="1800023D"/>
    <w:rsid w:val="181347CA"/>
    <w:rsid w:val="183121A5"/>
    <w:rsid w:val="18491C1E"/>
    <w:rsid w:val="19263CD4"/>
    <w:rsid w:val="1A096BA1"/>
    <w:rsid w:val="1A275744"/>
    <w:rsid w:val="1A5D3725"/>
    <w:rsid w:val="1AE45BF4"/>
    <w:rsid w:val="1B4346C9"/>
    <w:rsid w:val="1CC7757C"/>
    <w:rsid w:val="1D8965DF"/>
    <w:rsid w:val="1DDC5859"/>
    <w:rsid w:val="1E150BFD"/>
    <w:rsid w:val="1E191F45"/>
    <w:rsid w:val="1E205229"/>
    <w:rsid w:val="1E37603B"/>
    <w:rsid w:val="1EFA7794"/>
    <w:rsid w:val="1F414F1C"/>
    <w:rsid w:val="202F7912"/>
    <w:rsid w:val="20D12777"/>
    <w:rsid w:val="21115269"/>
    <w:rsid w:val="217B67D8"/>
    <w:rsid w:val="2181419D"/>
    <w:rsid w:val="218B0B78"/>
    <w:rsid w:val="21A165ED"/>
    <w:rsid w:val="21A954A2"/>
    <w:rsid w:val="21BE0F4D"/>
    <w:rsid w:val="21D249F9"/>
    <w:rsid w:val="22772F1F"/>
    <w:rsid w:val="22E41D1F"/>
    <w:rsid w:val="23164DB9"/>
    <w:rsid w:val="23E34E2B"/>
    <w:rsid w:val="2463402E"/>
    <w:rsid w:val="256C6F12"/>
    <w:rsid w:val="25C91C6F"/>
    <w:rsid w:val="26213859"/>
    <w:rsid w:val="270A69E3"/>
    <w:rsid w:val="270A7165"/>
    <w:rsid w:val="27271343"/>
    <w:rsid w:val="27391076"/>
    <w:rsid w:val="285500F4"/>
    <w:rsid w:val="28865DDE"/>
    <w:rsid w:val="28A30E9D"/>
    <w:rsid w:val="28A96682"/>
    <w:rsid w:val="28AF339E"/>
    <w:rsid w:val="28E53263"/>
    <w:rsid w:val="2907142C"/>
    <w:rsid w:val="292B29F6"/>
    <w:rsid w:val="293207A9"/>
    <w:rsid w:val="296F6FD1"/>
    <w:rsid w:val="2A21065D"/>
    <w:rsid w:val="2A3B23EE"/>
    <w:rsid w:val="2A9F5A23"/>
    <w:rsid w:val="2AF43C32"/>
    <w:rsid w:val="2AF75F56"/>
    <w:rsid w:val="2B697FE3"/>
    <w:rsid w:val="2BC74EA2"/>
    <w:rsid w:val="2BD575BF"/>
    <w:rsid w:val="2D6752B8"/>
    <w:rsid w:val="2E262354"/>
    <w:rsid w:val="2E497DF1"/>
    <w:rsid w:val="2F052472"/>
    <w:rsid w:val="30142680"/>
    <w:rsid w:val="30662EDC"/>
    <w:rsid w:val="3103697D"/>
    <w:rsid w:val="310B14D9"/>
    <w:rsid w:val="313F372D"/>
    <w:rsid w:val="314174A5"/>
    <w:rsid w:val="31817AFF"/>
    <w:rsid w:val="3183186B"/>
    <w:rsid w:val="32680CEF"/>
    <w:rsid w:val="33260700"/>
    <w:rsid w:val="33552D94"/>
    <w:rsid w:val="34452E08"/>
    <w:rsid w:val="344935A4"/>
    <w:rsid w:val="345012C7"/>
    <w:rsid w:val="3538471B"/>
    <w:rsid w:val="359A53D6"/>
    <w:rsid w:val="362468B0"/>
    <w:rsid w:val="3680281D"/>
    <w:rsid w:val="368D6969"/>
    <w:rsid w:val="373B6744"/>
    <w:rsid w:val="374613C3"/>
    <w:rsid w:val="37623CD1"/>
    <w:rsid w:val="377C1237"/>
    <w:rsid w:val="377E3EC5"/>
    <w:rsid w:val="37863E63"/>
    <w:rsid w:val="37BF130A"/>
    <w:rsid w:val="38355293"/>
    <w:rsid w:val="38B44A00"/>
    <w:rsid w:val="38F94C28"/>
    <w:rsid w:val="39012C2D"/>
    <w:rsid w:val="391F631E"/>
    <w:rsid w:val="396401D4"/>
    <w:rsid w:val="3A2160C5"/>
    <w:rsid w:val="3A382B11"/>
    <w:rsid w:val="3A72247D"/>
    <w:rsid w:val="3AFA0DF0"/>
    <w:rsid w:val="3B471B5C"/>
    <w:rsid w:val="3BA50630"/>
    <w:rsid w:val="3C0D06AF"/>
    <w:rsid w:val="3C8C04F2"/>
    <w:rsid w:val="3C8D7A42"/>
    <w:rsid w:val="3D8A567F"/>
    <w:rsid w:val="3E646581"/>
    <w:rsid w:val="3ECB436E"/>
    <w:rsid w:val="3F125FDD"/>
    <w:rsid w:val="3F4F5483"/>
    <w:rsid w:val="3F5951EC"/>
    <w:rsid w:val="3FEF631E"/>
    <w:rsid w:val="40041DC9"/>
    <w:rsid w:val="40047EF4"/>
    <w:rsid w:val="40460634"/>
    <w:rsid w:val="40CD4117"/>
    <w:rsid w:val="41941FB2"/>
    <w:rsid w:val="431E631B"/>
    <w:rsid w:val="43EE5B5B"/>
    <w:rsid w:val="44B55D88"/>
    <w:rsid w:val="46535859"/>
    <w:rsid w:val="466D2894"/>
    <w:rsid w:val="4723347D"/>
    <w:rsid w:val="474156B1"/>
    <w:rsid w:val="49247038"/>
    <w:rsid w:val="49684810"/>
    <w:rsid w:val="49ED7D72"/>
    <w:rsid w:val="4B8F1FB5"/>
    <w:rsid w:val="4C184660"/>
    <w:rsid w:val="4CBD3A2C"/>
    <w:rsid w:val="4D225F85"/>
    <w:rsid w:val="4D3F08E5"/>
    <w:rsid w:val="4D857EF8"/>
    <w:rsid w:val="4D9A1FBF"/>
    <w:rsid w:val="4DB84558"/>
    <w:rsid w:val="4E035DB6"/>
    <w:rsid w:val="4E0F475B"/>
    <w:rsid w:val="4F584780"/>
    <w:rsid w:val="4FDC066D"/>
    <w:rsid w:val="50083210"/>
    <w:rsid w:val="503F4A4C"/>
    <w:rsid w:val="50A53826"/>
    <w:rsid w:val="5115022B"/>
    <w:rsid w:val="511B5CE4"/>
    <w:rsid w:val="516E79EA"/>
    <w:rsid w:val="516F0B4D"/>
    <w:rsid w:val="51A52CE0"/>
    <w:rsid w:val="51BC357F"/>
    <w:rsid w:val="51FC4FF6"/>
    <w:rsid w:val="526C6053"/>
    <w:rsid w:val="527F1783"/>
    <w:rsid w:val="539E5689"/>
    <w:rsid w:val="53B46B1B"/>
    <w:rsid w:val="54C53DC5"/>
    <w:rsid w:val="55191A1B"/>
    <w:rsid w:val="55F83D27"/>
    <w:rsid w:val="56873C60"/>
    <w:rsid w:val="56AE2D66"/>
    <w:rsid w:val="57925AB5"/>
    <w:rsid w:val="57E427B4"/>
    <w:rsid w:val="57F86260"/>
    <w:rsid w:val="58613E05"/>
    <w:rsid w:val="58B959EF"/>
    <w:rsid w:val="58F00CE5"/>
    <w:rsid w:val="59822285"/>
    <w:rsid w:val="599D5C82"/>
    <w:rsid w:val="59E70B73"/>
    <w:rsid w:val="59E9543D"/>
    <w:rsid w:val="5A44578C"/>
    <w:rsid w:val="5B24736C"/>
    <w:rsid w:val="5B277F80"/>
    <w:rsid w:val="5C021D12"/>
    <w:rsid w:val="5C0D3192"/>
    <w:rsid w:val="5C34538D"/>
    <w:rsid w:val="5C763BF7"/>
    <w:rsid w:val="5CAE513F"/>
    <w:rsid w:val="5CF60894"/>
    <w:rsid w:val="5D985894"/>
    <w:rsid w:val="5DD24E5D"/>
    <w:rsid w:val="5DD5533C"/>
    <w:rsid w:val="5EB8718E"/>
    <w:rsid w:val="5F830B05"/>
    <w:rsid w:val="5FAF36A8"/>
    <w:rsid w:val="60822B6A"/>
    <w:rsid w:val="60F91B1A"/>
    <w:rsid w:val="61163756"/>
    <w:rsid w:val="611B37BA"/>
    <w:rsid w:val="617C580C"/>
    <w:rsid w:val="61EF2482"/>
    <w:rsid w:val="621157A3"/>
    <w:rsid w:val="62225A12"/>
    <w:rsid w:val="62914838"/>
    <w:rsid w:val="63302D52"/>
    <w:rsid w:val="638D02E2"/>
    <w:rsid w:val="639F1C85"/>
    <w:rsid w:val="645C1924"/>
    <w:rsid w:val="64B81251"/>
    <w:rsid w:val="64C00105"/>
    <w:rsid w:val="65217469"/>
    <w:rsid w:val="65842EE1"/>
    <w:rsid w:val="65B33B79"/>
    <w:rsid w:val="65E3715F"/>
    <w:rsid w:val="66A31A8D"/>
    <w:rsid w:val="676A4358"/>
    <w:rsid w:val="677D22DE"/>
    <w:rsid w:val="67FC60F7"/>
    <w:rsid w:val="68A11FFC"/>
    <w:rsid w:val="69495C43"/>
    <w:rsid w:val="695B2E07"/>
    <w:rsid w:val="69CC12FA"/>
    <w:rsid w:val="69D13A6E"/>
    <w:rsid w:val="69E9420C"/>
    <w:rsid w:val="6AB04778"/>
    <w:rsid w:val="6ACD516E"/>
    <w:rsid w:val="6B005DC8"/>
    <w:rsid w:val="6B086362"/>
    <w:rsid w:val="6B7C465A"/>
    <w:rsid w:val="6C7D61F2"/>
    <w:rsid w:val="6C7F08A6"/>
    <w:rsid w:val="6C975BF0"/>
    <w:rsid w:val="6CC83FFB"/>
    <w:rsid w:val="6D107750"/>
    <w:rsid w:val="6DD020AB"/>
    <w:rsid w:val="6DFF2B78"/>
    <w:rsid w:val="6E103B09"/>
    <w:rsid w:val="6E113780"/>
    <w:rsid w:val="6FB25BCF"/>
    <w:rsid w:val="6FD20CED"/>
    <w:rsid w:val="7058007C"/>
    <w:rsid w:val="7080699B"/>
    <w:rsid w:val="708C4F75"/>
    <w:rsid w:val="71693157"/>
    <w:rsid w:val="723965F5"/>
    <w:rsid w:val="72FA388F"/>
    <w:rsid w:val="731C6E4F"/>
    <w:rsid w:val="73D74B24"/>
    <w:rsid w:val="74624D35"/>
    <w:rsid w:val="747E5633"/>
    <w:rsid w:val="75010357"/>
    <w:rsid w:val="753328B9"/>
    <w:rsid w:val="753A35BC"/>
    <w:rsid w:val="755E374E"/>
    <w:rsid w:val="762D3121"/>
    <w:rsid w:val="771F6F0D"/>
    <w:rsid w:val="77FC2DAB"/>
    <w:rsid w:val="788710FE"/>
    <w:rsid w:val="79110AD8"/>
    <w:rsid w:val="79A11E5C"/>
    <w:rsid w:val="7A3C7DD6"/>
    <w:rsid w:val="7A6954FB"/>
    <w:rsid w:val="7A7B26AD"/>
    <w:rsid w:val="7AE00762"/>
    <w:rsid w:val="7AFA5F94"/>
    <w:rsid w:val="7B0326A2"/>
    <w:rsid w:val="7B923C80"/>
    <w:rsid w:val="7BC857B5"/>
    <w:rsid w:val="7C091F3A"/>
    <w:rsid w:val="7D172435"/>
    <w:rsid w:val="7D2D1788"/>
    <w:rsid w:val="7D474AC8"/>
    <w:rsid w:val="7D4C6582"/>
    <w:rsid w:val="7E3B4ECA"/>
    <w:rsid w:val="7E635932"/>
    <w:rsid w:val="7E8D6E52"/>
    <w:rsid w:val="7E9712AE"/>
    <w:rsid w:val="7EE750D0"/>
    <w:rsid w:val="7F2F4A25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/>
    <w:lsdException w:qFormat="1" w:unhideWhenUsed="0" w:uiPriority="99" w:semiHidden="0" w:name="heading 3" w:locked="1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qFormat="1" w:unhideWhenUsed="0" w:uiPriority="99" w:semiHidden="0" w:name="Body Text 3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5"/>
    <w:qFormat/>
    <w:locked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paragraph" w:styleId="5">
    <w:name w:val="heading 3"/>
    <w:basedOn w:val="1"/>
    <w:next w:val="1"/>
    <w:link w:val="16"/>
    <w:qFormat/>
    <w:locked/>
    <w:uiPriority w:val="99"/>
    <w:pPr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link w:val="17"/>
    <w:qFormat/>
    <w:uiPriority w:val="99"/>
    <w:pPr>
      <w:spacing w:after="120"/>
    </w:pPr>
    <w:rPr>
      <w:rFonts w:ascii="等线" w:hAnsi="等线" w:eastAsia="等线"/>
      <w:sz w:val="16"/>
      <w:szCs w:val="16"/>
    </w:rPr>
  </w:style>
  <w:style w:type="paragraph" w:customStyle="1" w:styleId="3">
    <w:name w:val="Char1"/>
    <w:basedOn w:val="1"/>
    <w:qFormat/>
    <w:uiPriority w:val="99"/>
    <w:pPr>
      <w:ind w:left="840" w:hanging="420"/>
    </w:pPr>
    <w:rPr>
      <w:sz w:val="24"/>
      <w:szCs w:val="30"/>
    </w:rPr>
  </w:style>
  <w:style w:type="paragraph" w:styleId="6">
    <w:name w:val="Normal Indent"/>
    <w:basedOn w:val="1"/>
    <w:qFormat/>
    <w:uiPriority w:val="99"/>
    <w:pPr>
      <w:ind w:firstLine="420" w:firstLineChars="200"/>
    </w:p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color w:val="000000"/>
      <w:kern w:val="0"/>
      <w:sz w:val="24"/>
    </w:r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Emphasis"/>
    <w:basedOn w:val="11"/>
    <w:qFormat/>
    <w:uiPriority w:val="99"/>
    <w:rPr>
      <w:rFonts w:cs="Times New Roman"/>
      <w:i/>
    </w:rPr>
  </w:style>
  <w:style w:type="character" w:customStyle="1" w:styleId="15">
    <w:name w:val="Heading 1 Char"/>
    <w:basedOn w:val="11"/>
    <w:link w:val="4"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6">
    <w:name w:val="Heading 3 Char"/>
    <w:basedOn w:val="11"/>
    <w:link w:val="5"/>
    <w:semiHidden/>
    <w:qFormat/>
    <w:uiPriority w:val="9"/>
    <w:rPr>
      <w:rFonts w:ascii="Calibri" w:hAnsi="Calibri"/>
      <w:b/>
      <w:bCs/>
      <w:sz w:val="32"/>
      <w:szCs w:val="32"/>
    </w:rPr>
  </w:style>
  <w:style w:type="character" w:customStyle="1" w:styleId="17">
    <w:name w:val="Body Text 3 Char"/>
    <w:basedOn w:val="11"/>
    <w:link w:val="2"/>
    <w:semiHidden/>
    <w:qFormat/>
    <w:locked/>
    <w:uiPriority w:val="99"/>
    <w:rPr>
      <w:rFonts w:ascii="Calibri" w:hAnsi="Calibri" w:cs="Times New Roman"/>
      <w:sz w:val="16"/>
      <w:szCs w:val="16"/>
    </w:rPr>
  </w:style>
  <w:style w:type="character" w:customStyle="1" w:styleId="18">
    <w:name w:val="Foot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9">
    <w:name w:val="Header Char"/>
    <w:basedOn w:val="11"/>
    <w:link w:val="8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20">
    <w:name w:val="Body text|1"/>
    <w:basedOn w:val="1"/>
    <w:qFormat/>
    <w:uiPriority w:val="99"/>
    <w:pPr>
      <w:spacing w:line="437" w:lineRule="auto"/>
      <w:ind w:firstLine="400"/>
      <w:jc w:val="left"/>
    </w:pPr>
    <w:rPr>
      <w:rFonts w:ascii="宋体" w:hAnsi="宋体"/>
      <w:kern w:val="0"/>
      <w:sz w:val="30"/>
      <w:szCs w:val="30"/>
      <w:lang w:val="zh-TW" w:eastAsia="zh-TW"/>
    </w:rPr>
  </w:style>
  <w:style w:type="paragraph" w:customStyle="1" w:styleId="21">
    <w:name w:val="Heading #2|1"/>
    <w:basedOn w:val="1"/>
    <w:qFormat/>
    <w:uiPriority w:val="99"/>
    <w:pPr>
      <w:spacing w:after="560" w:line="586" w:lineRule="exact"/>
      <w:jc w:val="center"/>
      <w:outlineLvl w:val="1"/>
    </w:pPr>
    <w:rPr>
      <w:rFonts w:ascii="宋体" w:hAnsi="宋体"/>
      <w:color w:val="444648"/>
      <w:kern w:val="0"/>
      <w:sz w:val="44"/>
      <w:szCs w:val="44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459</Words>
  <Characters>482</Characters>
  <Lines>0</Lines>
  <Paragraphs>0</Paragraphs>
  <TotalTime>4</TotalTime>
  <ScaleCrop>false</ScaleCrop>
  <LinksUpToDate>false</LinksUpToDate>
  <CharactersWithSpaces>482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2025-01-06T06:41:00Z</dcterms:created>
  <dc:creator>一 一</dc:creator>
  <cp:lastModifiedBy>子矜</cp:lastModifiedBy>
  <cp:lastPrinted>2025-10-16T00:17:00Z</cp:lastPrinted>
  <dcterms:modified xsi:type="dcterms:W3CDTF">2025-11-14T09:47:45Z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eyJoZGlkIjoiMDQ2MzEzMWFhODc4ZmM4OTAxNDdhZDQ4ZTM0OWRmYTkiLCJ1c2VySWQiOiI0MDcwMTExMzMifQ==</vt:lpwstr>
  </property>
  <property fmtid="{D5CDD505-2E9C-101B-9397-08002B2CF9AE}" pid="4" name="ICV">
    <vt:lpwstr>108C49BE72F241DFB220F627F59455EC_13</vt:lpwstr>
  </property>
</Properties>
</file>